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2F" w:rsidRPr="00DF527D" w:rsidRDefault="00AF672F" w:rsidP="00AF672F">
      <w:pPr>
        <w:spacing w:after="0" w:line="240" w:lineRule="auto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t xml:space="preserve">Dr. </w:t>
      </w:r>
      <w:r w:rsidR="008916A1">
        <w:rPr>
          <w:rFonts w:ascii="Times New Roman" w:hAnsi="Times New Roman"/>
          <w:b/>
        </w:rPr>
        <w:t>Takács Levente</w:t>
      </w:r>
    </w:p>
    <w:p w:rsidR="00AF672F" w:rsidRPr="00DF527D" w:rsidRDefault="00AF672F" w:rsidP="00AF672F">
      <w:pPr>
        <w:spacing w:after="0" w:line="240" w:lineRule="auto"/>
        <w:rPr>
          <w:rFonts w:ascii="Times New Roman" w:hAnsi="Times New Roman"/>
          <w:b/>
        </w:rPr>
      </w:pPr>
      <w:proofErr w:type="gramStart"/>
      <w:r w:rsidRPr="00DF527D">
        <w:rPr>
          <w:rFonts w:ascii="Times New Roman" w:hAnsi="Times New Roman"/>
          <w:b/>
        </w:rPr>
        <w:t>oktatási</w:t>
      </w:r>
      <w:proofErr w:type="gramEnd"/>
      <w:r w:rsidR="008573F2">
        <w:rPr>
          <w:rFonts w:ascii="Times New Roman" w:hAnsi="Times New Roman"/>
          <w:b/>
        </w:rPr>
        <w:t xml:space="preserve"> </w:t>
      </w:r>
      <w:proofErr w:type="spellStart"/>
      <w:r w:rsidRPr="00DF527D">
        <w:rPr>
          <w:rFonts w:ascii="Times New Roman" w:hAnsi="Times New Roman"/>
          <w:b/>
        </w:rPr>
        <w:t>dékánhelyettes</w:t>
      </w:r>
      <w:proofErr w:type="spellEnd"/>
      <w:r w:rsidRPr="00DF527D">
        <w:rPr>
          <w:rFonts w:ascii="Times New Roman" w:hAnsi="Times New Roman"/>
          <w:b/>
        </w:rPr>
        <w:t xml:space="preserve"> részére</w:t>
      </w:r>
    </w:p>
    <w:p w:rsidR="00AF672F" w:rsidRPr="00DF527D" w:rsidRDefault="00AF672F" w:rsidP="00AF672F">
      <w:pPr>
        <w:spacing w:after="0" w:line="240" w:lineRule="auto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t>DE BTK</w:t>
      </w:r>
    </w:p>
    <w:p w:rsidR="00AF672F" w:rsidRPr="00DF527D" w:rsidRDefault="00AF672F" w:rsidP="00AF672F">
      <w:pPr>
        <w:spacing w:line="280" w:lineRule="exact"/>
        <w:jc w:val="center"/>
        <w:rPr>
          <w:rFonts w:ascii="Times New Roman" w:hAnsi="Times New Roman"/>
          <w:b/>
        </w:rPr>
      </w:pPr>
    </w:p>
    <w:p w:rsidR="00AF672F" w:rsidRPr="00DF527D" w:rsidRDefault="00AF672F" w:rsidP="00AF672F">
      <w:pPr>
        <w:spacing w:after="0" w:line="240" w:lineRule="auto"/>
        <w:jc w:val="center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t xml:space="preserve">PÁLYÁZAT KIEMELT SZAKMAI ÖSZTÖNDÍJRA </w:t>
      </w:r>
    </w:p>
    <w:p w:rsidR="00AF672F" w:rsidRPr="00DF527D" w:rsidRDefault="00F23D6A" w:rsidP="00AF672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</w:t>
      </w:r>
      <w:r w:rsidR="00043769">
        <w:rPr>
          <w:rFonts w:ascii="Times New Roman" w:hAnsi="Times New Roman"/>
          <w:b/>
        </w:rPr>
        <w:t>2</w:t>
      </w:r>
      <w:r w:rsidR="00AF672F" w:rsidRPr="00DF527D">
        <w:rPr>
          <w:rFonts w:ascii="Times New Roman" w:hAnsi="Times New Roman"/>
          <w:b/>
        </w:rPr>
        <w:t>/20</w:t>
      </w:r>
      <w:r w:rsidR="008916A1">
        <w:rPr>
          <w:rFonts w:ascii="Times New Roman" w:hAnsi="Times New Roman"/>
          <w:b/>
        </w:rPr>
        <w:t>2</w:t>
      </w:r>
      <w:r w:rsidR="00043769">
        <w:rPr>
          <w:rFonts w:ascii="Times New Roman" w:hAnsi="Times New Roman"/>
          <w:b/>
        </w:rPr>
        <w:t>3</w:t>
      </w:r>
      <w:r w:rsidR="00AF672F">
        <w:rPr>
          <w:rFonts w:ascii="Times New Roman" w:hAnsi="Times New Roman"/>
          <w:b/>
        </w:rPr>
        <w:t>.</w:t>
      </w:r>
      <w:r w:rsidR="00AF672F" w:rsidRPr="00DF527D">
        <w:rPr>
          <w:rFonts w:ascii="Times New Roman" w:hAnsi="Times New Roman"/>
          <w:b/>
        </w:rPr>
        <w:t xml:space="preserve"> TANÉV</w:t>
      </w:r>
    </w:p>
    <w:p w:rsidR="00AF672F" w:rsidRPr="00DF527D" w:rsidRDefault="00AF672F" w:rsidP="00AF672F">
      <w:pPr>
        <w:spacing w:before="240" w:after="120" w:line="260" w:lineRule="exact"/>
        <w:jc w:val="center"/>
        <w:rPr>
          <w:rFonts w:ascii="Times New Roman" w:hAnsi="Times New Roman"/>
          <w:b/>
          <w:i/>
        </w:rPr>
      </w:pPr>
      <w:r w:rsidRPr="00DF527D">
        <w:rPr>
          <w:rFonts w:ascii="Times New Roman" w:hAnsi="Times New Roman"/>
          <w:b/>
          <w:i/>
        </w:rPr>
        <w:t xml:space="preserve">A kiemelt szakmai ösztöndíjra csak azok az állami ösztöndíjas nappali tagozatos hallgatók pályázhatnak, akik minimum két lezárt aktív félévvel rendelkeznek! </w:t>
      </w:r>
    </w:p>
    <w:p w:rsidR="00AF672F" w:rsidRPr="00DF527D" w:rsidRDefault="00AF672F" w:rsidP="00AF672F">
      <w:pPr>
        <w:spacing w:line="280" w:lineRule="exact"/>
        <w:jc w:val="center"/>
        <w:rPr>
          <w:rFonts w:ascii="Times New Roman" w:hAnsi="Times New Roman"/>
          <w:b/>
        </w:rPr>
      </w:pPr>
    </w:p>
    <w:tbl>
      <w:tblPr>
        <w:tblW w:w="971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843"/>
        <w:gridCol w:w="141"/>
        <w:gridCol w:w="992"/>
        <w:gridCol w:w="852"/>
        <w:gridCol w:w="141"/>
        <w:gridCol w:w="567"/>
        <w:gridCol w:w="426"/>
        <w:gridCol w:w="964"/>
        <w:gridCol w:w="1021"/>
        <w:gridCol w:w="964"/>
        <w:gridCol w:w="28"/>
      </w:tblGrid>
      <w:tr w:rsidR="00AF672F" w:rsidRPr="00DF527D" w:rsidTr="00407B95">
        <w:tc>
          <w:tcPr>
            <w:tcW w:w="1771" w:type="dxa"/>
            <w:tcBorders>
              <w:bottom w:val="nil"/>
              <w:right w:val="nil"/>
            </w:tcBorders>
          </w:tcPr>
          <w:p w:rsidR="00AF672F" w:rsidRPr="00DF527D" w:rsidRDefault="00AF672F" w:rsidP="00E87BE7">
            <w:pPr>
              <w:spacing w:before="60" w:after="60" w:line="260" w:lineRule="exact"/>
              <w:rPr>
                <w:rFonts w:ascii="Times New Roman" w:hAnsi="Times New Roman"/>
                <w:b/>
              </w:rPr>
            </w:pPr>
            <w:r w:rsidRPr="00DF527D">
              <w:rPr>
                <w:rFonts w:ascii="Times New Roman" w:hAnsi="Times New Roman"/>
                <w:b/>
              </w:rPr>
              <w:t xml:space="preserve">A pályázó neve: </w:t>
            </w:r>
          </w:p>
        </w:tc>
        <w:tc>
          <w:tcPr>
            <w:tcW w:w="7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  <w:tr w:rsidR="00AF672F" w:rsidRPr="00DF527D" w:rsidTr="00407B95">
        <w:tc>
          <w:tcPr>
            <w:tcW w:w="1771" w:type="dxa"/>
            <w:tcBorders>
              <w:top w:val="nil"/>
              <w:bottom w:val="nil"/>
            </w:tcBorders>
          </w:tcPr>
          <w:p w:rsidR="00AF672F" w:rsidRPr="00DF527D" w:rsidRDefault="00AF672F" w:rsidP="00E87BE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793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AF672F" w:rsidRPr="00DF527D" w:rsidRDefault="00AF672F" w:rsidP="00E87BE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407B95" w:rsidRPr="00DF527D" w:rsidTr="00407B95">
        <w:tc>
          <w:tcPr>
            <w:tcW w:w="1771" w:type="dxa"/>
            <w:tcBorders>
              <w:top w:val="nil"/>
              <w:bottom w:val="nil"/>
              <w:right w:val="nil"/>
            </w:tcBorders>
          </w:tcPr>
          <w:p w:rsidR="00407B95" w:rsidRPr="00DF527D" w:rsidRDefault="00407B95" w:rsidP="00E87BE7">
            <w:pPr>
              <w:spacing w:before="60" w:after="60" w:line="260" w:lineRule="exact"/>
              <w:rPr>
                <w:rFonts w:ascii="Times New Roman" w:hAnsi="Times New Roman"/>
              </w:rPr>
            </w:pPr>
            <w:proofErr w:type="spellStart"/>
            <w:r w:rsidRPr="00DF527D">
              <w:rPr>
                <w:rFonts w:ascii="Times New Roman" w:hAnsi="Times New Roman"/>
              </w:rPr>
              <w:t>Neptun-kódja</w:t>
            </w:r>
            <w:proofErr w:type="spellEnd"/>
            <w:r w:rsidRPr="00DF527D">
              <w:rPr>
                <w:rFonts w:ascii="Times New Roman" w:hAnsi="Times New Roman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95" w:rsidRPr="00DF527D" w:rsidRDefault="00407B95" w:rsidP="00E87BE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95" w:rsidRPr="00DF527D" w:rsidRDefault="00407B95" w:rsidP="00E87BE7">
            <w:pPr>
              <w:spacing w:before="60" w:after="6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Email-címe (olvashatóan):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95" w:rsidRPr="00DF527D" w:rsidRDefault="00407B95" w:rsidP="00E87BE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  <w:tr w:rsidR="00AF672F" w:rsidRPr="00DF527D" w:rsidTr="00407B95">
        <w:tc>
          <w:tcPr>
            <w:tcW w:w="1771" w:type="dxa"/>
            <w:tcBorders>
              <w:top w:val="nil"/>
              <w:bottom w:val="nil"/>
            </w:tcBorders>
          </w:tcPr>
          <w:p w:rsidR="00AF672F" w:rsidRPr="00DF527D" w:rsidRDefault="00AF672F" w:rsidP="00E87BE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7939" w:type="dxa"/>
            <w:gridSpan w:val="11"/>
            <w:tcBorders>
              <w:top w:val="single" w:sz="4" w:space="0" w:color="auto"/>
              <w:bottom w:val="nil"/>
            </w:tcBorders>
          </w:tcPr>
          <w:p w:rsidR="00AF672F" w:rsidRPr="00DF527D" w:rsidRDefault="00AF672F" w:rsidP="00E87BE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672F" w:rsidRPr="00DF527D" w:rsidTr="00407B95">
        <w:trPr>
          <w:gridAfter w:val="1"/>
          <w:wAfter w:w="28" w:type="dxa"/>
          <w:cantSplit/>
        </w:trPr>
        <w:tc>
          <w:tcPr>
            <w:tcW w:w="1771" w:type="dxa"/>
            <w:tcBorders>
              <w:top w:val="nil"/>
              <w:bottom w:val="nil"/>
              <w:right w:val="nil"/>
            </w:tcBorders>
          </w:tcPr>
          <w:p w:rsidR="00AF672F" w:rsidRPr="00DF527D" w:rsidRDefault="00AF672F" w:rsidP="00E87BE7">
            <w:pPr>
              <w:spacing w:before="60" w:after="60" w:line="260" w:lineRule="exact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Évfolyama: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60" w:after="60" w:line="260" w:lineRule="exact"/>
              <w:jc w:val="right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BA: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672F" w:rsidRPr="00DF527D" w:rsidRDefault="00AF672F" w:rsidP="00E87BE7">
            <w:pPr>
              <w:spacing w:before="60" w:after="60" w:line="260" w:lineRule="exact"/>
              <w:ind w:right="57"/>
              <w:jc w:val="right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MA: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AF672F" w:rsidRPr="00DF527D" w:rsidRDefault="00AF672F" w:rsidP="00E87BE7">
            <w:pPr>
              <w:spacing w:before="60" w:after="60" w:line="260" w:lineRule="exact"/>
              <w:ind w:right="5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OMA: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  <w:tr w:rsidR="00AF672F" w:rsidRPr="00DF527D" w:rsidTr="00407B95">
        <w:tc>
          <w:tcPr>
            <w:tcW w:w="1771" w:type="dxa"/>
            <w:tcBorders>
              <w:top w:val="nil"/>
              <w:bottom w:val="nil"/>
            </w:tcBorders>
          </w:tcPr>
          <w:p w:rsidR="00AF672F" w:rsidRPr="00DF527D" w:rsidRDefault="00AF672F" w:rsidP="00E87BE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7939" w:type="dxa"/>
            <w:gridSpan w:val="11"/>
            <w:tcBorders>
              <w:top w:val="nil"/>
              <w:bottom w:val="nil"/>
            </w:tcBorders>
          </w:tcPr>
          <w:p w:rsidR="00AF672F" w:rsidRPr="00DF527D" w:rsidRDefault="00AF672F" w:rsidP="00E87BE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672F" w:rsidRPr="00DF527D" w:rsidTr="00407B95">
        <w:tc>
          <w:tcPr>
            <w:tcW w:w="1771" w:type="dxa"/>
            <w:tcBorders>
              <w:top w:val="nil"/>
              <w:bottom w:val="nil"/>
              <w:right w:val="nil"/>
            </w:tcBorders>
          </w:tcPr>
          <w:p w:rsidR="00AF672F" w:rsidRPr="00DF527D" w:rsidRDefault="00AF672F" w:rsidP="00E87BE7">
            <w:pPr>
              <w:spacing w:before="60" w:after="60" w:line="260" w:lineRule="exact"/>
              <w:rPr>
                <w:rFonts w:ascii="Times New Roman" w:hAnsi="Times New Roman"/>
              </w:rPr>
            </w:pPr>
            <w:proofErr w:type="gramStart"/>
            <w:r w:rsidRPr="00DF527D">
              <w:rPr>
                <w:rFonts w:ascii="Times New Roman" w:hAnsi="Times New Roman"/>
              </w:rPr>
              <w:t>Szakja(</w:t>
            </w:r>
            <w:proofErr w:type="gramEnd"/>
            <w:r w:rsidRPr="00DF527D">
              <w:rPr>
                <w:rFonts w:ascii="Times New Roman" w:hAnsi="Times New Roman"/>
              </w:rPr>
              <w:t>i):*</w:t>
            </w:r>
          </w:p>
        </w:tc>
        <w:tc>
          <w:tcPr>
            <w:tcW w:w="7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  <w:tr w:rsidR="00AF672F" w:rsidRPr="00DF527D" w:rsidTr="00407B95">
        <w:tc>
          <w:tcPr>
            <w:tcW w:w="1771" w:type="dxa"/>
            <w:tcBorders>
              <w:top w:val="nil"/>
              <w:bottom w:val="nil"/>
            </w:tcBorders>
          </w:tcPr>
          <w:p w:rsidR="00AF672F" w:rsidRPr="00DF527D" w:rsidRDefault="00AF672F" w:rsidP="00E87BE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7939" w:type="dxa"/>
            <w:gridSpan w:val="11"/>
            <w:tcBorders>
              <w:top w:val="nil"/>
              <w:bottom w:val="nil"/>
            </w:tcBorders>
          </w:tcPr>
          <w:p w:rsidR="00AF672F" w:rsidRPr="00DF527D" w:rsidRDefault="00AF672F" w:rsidP="00E87BE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672F" w:rsidRPr="00DF527D" w:rsidTr="00407B95">
        <w:trPr>
          <w:gridAfter w:val="4"/>
          <w:wAfter w:w="2977" w:type="dxa"/>
        </w:trPr>
        <w:tc>
          <w:tcPr>
            <w:tcW w:w="5599" w:type="dxa"/>
            <w:gridSpan w:val="5"/>
            <w:tcBorders>
              <w:top w:val="nil"/>
              <w:bottom w:val="nil"/>
              <w:right w:val="nil"/>
            </w:tcBorders>
          </w:tcPr>
          <w:p w:rsidR="00AF672F" w:rsidRPr="00DF527D" w:rsidRDefault="00AF672F" w:rsidP="00E87BE7">
            <w:pPr>
              <w:spacing w:before="60" w:after="60" w:line="260" w:lineRule="exact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Az adott szakon eddig felhasznált aktív féléveinek száma: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  <w:tr w:rsidR="00AF672F" w:rsidRPr="00DF527D" w:rsidTr="00407B95">
        <w:tc>
          <w:tcPr>
            <w:tcW w:w="1771" w:type="dxa"/>
            <w:tcBorders>
              <w:top w:val="nil"/>
              <w:bottom w:val="nil"/>
            </w:tcBorders>
          </w:tcPr>
          <w:p w:rsidR="00AF672F" w:rsidRPr="00DF527D" w:rsidRDefault="00AF672F" w:rsidP="00E87BE7">
            <w:pPr>
              <w:spacing w:line="200" w:lineRule="exact"/>
              <w:rPr>
                <w:rFonts w:ascii="Times New Roman" w:hAnsi="Times New Roman"/>
              </w:rPr>
            </w:pPr>
          </w:p>
        </w:tc>
        <w:tc>
          <w:tcPr>
            <w:tcW w:w="7939" w:type="dxa"/>
            <w:gridSpan w:val="11"/>
            <w:tcBorders>
              <w:top w:val="nil"/>
              <w:bottom w:val="nil"/>
            </w:tcBorders>
          </w:tcPr>
          <w:p w:rsidR="00AF672F" w:rsidRPr="00DF527D" w:rsidRDefault="00AF672F" w:rsidP="00E87BE7">
            <w:pPr>
              <w:spacing w:line="200" w:lineRule="exact"/>
              <w:rPr>
                <w:rFonts w:ascii="Times New Roman" w:hAnsi="Times New Roman"/>
              </w:rPr>
            </w:pPr>
          </w:p>
        </w:tc>
      </w:tr>
      <w:tr w:rsidR="00AF672F" w:rsidRPr="00DF527D" w:rsidTr="00407B95">
        <w:tc>
          <w:tcPr>
            <w:tcW w:w="1771" w:type="dxa"/>
            <w:tcBorders>
              <w:top w:val="nil"/>
              <w:bottom w:val="nil"/>
              <w:right w:val="nil"/>
            </w:tcBorders>
          </w:tcPr>
          <w:p w:rsidR="00AF672F" w:rsidRPr="00DF527D" w:rsidRDefault="00AF672F" w:rsidP="00E87BE7">
            <w:pPr>
              <w:spacing w:before="60" w:after="60" w:line="260" w:lineRule="exact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Lakcíme:</w:t>
            </w:r>
          </w:p>
        </w:tc>
        <w:tc>
          <w:tcPr>
            <w:tcW w:w="7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60" w:after="60" w:line="260" w:lineRule="exact"/>
              <w:rPr>
                <w:rFonts w:ascii="Times New Roman" w:hAnsi="Times New Roman"/>
              </w:rPr>
            </w:pPr>
          </w:p>
        </w:tc>
      </w:tr>
    </w:tbl>
    <w:p w:rsidR="00AF672F" w:rsidRPr="00DF527D" w:rsidRDefault="00AF672F" w:rsidP="00AF672F">
      <w:pPr>
        <w:spacing w:before="120" w:line="260" w:lineRule="exact"/>
        <w:jc w:val="right"/>
        <w:rPr>
          <w:rFonts w:ascii="Times New Roman" w:hAnsi="Times New Roman"/>
          <w:i/>
        </w:rPr>
      </w:pPr>
      <w:r w:rsidRPr="00DF527D">
        <w:rPr>
          <w:rFonts w:ascii="Times New Roman" w:hAnsi="Times New Roman"/>
          <w:i/>
        </w:rPr>
        <w:t xml:space="preserve">* </w:t>
      </w:r>
      <w:r>
        <w:rPr>
          <w:rFonts w:ascii="Times New Roman" w:hAnsi="Times New Roman"/>
          <w:i/>
        </w:rPr>
        <w:t xml:space="preserve">Ha kétszakos, </w:t>
      </w:r>
      <w:proofErr w:type="gramStart"/>
      <w:r>
        <w:rPr>
          <w:rFonts w:ascii="Times New Roman" w:hAnsi="Times New Roman"/>
          <w:i/>
        </w:rPr>
        <w:t>kérjük</w:t>
      </w:r>
      <w:proofErr w:type="gramEnd"/>
      <w:r w:rsidR="00B05E82">
        <w:rPr>
          <w:rFonts w:ascii="Times New Roman" w:hAnsi="Times New Roman"/>
          <w:i/>
        </w:rPr>
        <w:t xml:space="preserve"> </w:t>
      </w:r>
      <w:r w:rsidRPr="00DF527D">
        <w:rPr>
          <w:rFonts w:ascii="Times New Roman" w:hAnsi="Times New Roman"/>
          <w:i/>
        </w:rPr>
        <w:t>húzza alá azt a szakot, amelyen benyújtja a pályázatát!</w:t>
      </w:r>
    </w:p>
    <w:p w:rsidR="00AF672F" w:rsidRPr="00DF527D" w:rsidRDefault="00AF672F" w:rsidP="00AF672F">
      <w:pPr>
        <w:spacing w:line="280" w:lineRule="exact"/>
        <w:rPr>
          <w:rFonts w:ascii="Times New Roman" w:hAnsi="Times New Roman"/>
        </w:rPr>
      </w:pPr>
    </w:p>
    <w:p w:rsidR="00AF672F" w:rsidRPr="00DF527D" w:rsidRDefault="00AF672F" w:rsidP="00AF672F">
      <w:pPr>
        <w:spacing w:after="120" w:line="280" w:lineRule="exact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t>I. TANULMÁNYI EREDMÉNYEK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6"/>
        <w:gridCol w:w="874"/>
        <w:gridCol w:w="160"/>
        <w:gridCol w:w="3417"/>
        <w:gridCol w:w="567"/>
      </w:tblGrid>
      <w:tr w:rsidR="00AF672F" w:rsidRPr="00DF527D" w:rsidTr="00E87BE7">
        <w:tc>
          <w:tcPr>
            <w:tcW w:w="4706" w:type="dxa"/>
          </w:tcPr>
          <w:p w:rsidR="00AF672F" w:rsidRPr="00DF527D" w:rsidRDefault="0042582B" w:rsidP="00043769">
            <w:pPr>
              <w:spacing w:before="40" w:after="40" w:line="2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043769">
              <w:rPr>
                <w:rFonts w:ascii="Times New Roman" w:hAnsi="Times New Roman"/>
              </w:rPr>
              <w:t>1</w:t>
            </w:r>
            <w:r w:rsidR="00F23D6A">
              <w:rPr>
                <w:rFonts w:ascii="Times New Roman" w:hAnsi="Times New Roman"/>
              </w:rPr>
              <w:t>/2</w:t>
            </w:r>
            <w:r w:rsidR="00043769">
              <w:rPr>
                <w:rFonts w:ascii="Times New Roman" w:hAnsi="Times New Roman"/>
              </w:rPr>
              <w:t>2</w:t>
            </w:r>
            <w:r w:rsidR="00AF672F" w:rsidRPr="00DF527D">
              <w:rPr>
                <w:rFonts w:ascii="Times New Roman" w:hAnsi="Times New Roman"/>
              </w:rPr>
              <w:t>. tanév I. félévének ösztöndíjindexe: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40" w:after="40" w:line="260" w:lineRule="exact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AF672F" w:rsidRPr="00DF527D" w:rsidRDefault="00AF672F" w:rsidP="00E87BE7">
            <w:pPr>
              <w:spacing w:before="40" w:after="40" w:line="260" w:lineRule="exact"/>
              <w:rPr>
                <w:rFonts w:ascii="Times New Roman" w:hAnsi="Times New Roman"/>
              </w:rPr>
            </w:pPr>
          </w:p>
        </w:tc>
        <w:tc>
          <w:tcPr>
            <w:tcW w:w="3417" w:type="dxa"/>
          </w:tcPr>
          <w:p w:rsidR="00AF672F" w:rsidRPr="00DF527D" w:rsidRDefault="00AF672F" w:rsidP="00E87BE7">
            <w:pPr>
              <w:spacing w:before="40" w:after="40" w:line="260" w:lineRule="exact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A félévben szerzett kreditek száma: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40" w:after="40" w:line="260" w:lineRule="exact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rPr>
          <w:trHeight w:hRule="exact" w:val="113"/>
        </w:trPr>
        <w:tc>
          <w:tcPr>
            <w:tcW w:w="4706" w:type="dxa"/>
          </w:tcPr>
          <w:p w:rsidR="00AF672F" w:rsidRPr="00DF527D" w:rsidRDefault="00AF672F" w:rsidP="00E87BE7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</w:tcPr>
          <w:p w:rsidR="00AF672F" w:rsidRPr="00DF527D" w:rsidRDefault="00AF672F" w:rsidP="00E87BE7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160" w:type="dxa"/>
          </w:tcPr>
          <w:p w:rsidR="00AF672F" w:rsidRPr="00DF527D" w:rsidRDefault="00AF672F" w:rsidP="00E87BE7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3417" w:type="dxa"/>
          </w:tcPr>
          <w:p w:rsidR="00AF672F" w:rsidRPr="00DF527D" w:rsidRDefault="00AF672F" w:rsidP="00E87BE7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F672F" w:rsidRPr="00DF527D" w:rsidRDefault="00AF672F" w:rsidP="00E87BE7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c>
          <w:tcPr>
            <w:tcW w:w="4706" w:type="dxa"/>
          </w:tcPr>
          <w:p w:rsidR="00AF672F" w:rsidRPr="00DF527D" w:rsidRDefault="00AF672F" w:rsidP="00043769">
            <w:pPr>
              <w:spacing w:before="40" w:after="40" w:line="260" w:lineRule="exact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20</w:t>
            </w:r>
            <w:r w:rsidR="0042582B">
              <w:rPr>
                <w:rFonts w:ascii="Times New Roman" w:hAnsi="Times New Roman"/>
              </w:rPr>
              <w:t>2</w:t>
            </w:r>
            <w:r w:rsidR="00043769">
              <w:rPr>
                <w:rFonts w:ascii="Times New Roman" w:hAnsi="Times New Roman"/>
              </w:rPr>
              <w:t>1</w:t>
            </w:r>
            <w:r w:rsidRPr="00DF527D">
              <w:rPr>
                <w:rFonts w:ascii="Times New Roman" w:hAnsi="Times New Roman"/>
              </w:rPr>
              <w:t>/</w:t>
            </w:r>
            <w:r w:rsidR="00F23D6A">
              <w:rPr>
                <w:rFonts w:ascii="Times New Roman" w:hAnsi="Times New Roman"/>
              </w:rPr>
              <w:t>2</w:t>
            </w:r>
            <w:r w:rsidR="00043769">
              <w:rPr>
                <w:rFonts w:ascii="Times New Roman" w:hAnsi="Times New Roman"/>
              </w:rPr>
              <w:t>2</w:t>
            </w:r>
            <w:r w:rsidRPr="00DF527D">
              <w:rPr>
                <w:rFonts w:ascii="Times New Roman" w:hAnsi="Times New Roman"/>
              </w:rPr>
              <w:t>. tanév II. félévének ösztöndíjindexe: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40" w:after="40" w:line="260" w:lineRule="exact"/>
              <w:rPr>
                <w:rFonts w:ascii="Times New Roman" w:hAnsi="Times New Roman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AF672F" w:rsidRPr="00DF527D" w:rsidRDefault="00AF672F" w:rsidP="00E87BE7">
            <w:pPr>
              <w:spacing w:before="40" w:after="40" w:line="260" w:lineRule="exact"/>
              <w:rPr>
                <w:rFonts w:ascii="Times New Roman" w:hAnsi="Times New Roman"/>
              </w:rPr>
            </w:pPr>
          </w:p>
        </w:tc>
        <w:tc>
          <w:tcPr>
            <w:tcW w:w="3417" w:type="dxa"/>
          </w:tcPr>
          <w:p w:rsidR="00AF672F" w:rsidRPr="00DF527D" w:rsidRDefault="00AF672F" w:rsidP="00E87BE7">
            <w:pPr>
              <w:spacing w:before="40" w:after="40" w:line="260" w:lineRule="exact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A félévben szerzett kreditek száma: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40" w:after="40" w:line="260" w:lineRule="exact"/>
              <w:rPr>
                <w:rFonts w:ascii="Times New Roman" w:hAnsi="Times New Roman"/>
              </w:rPr>
            </w:pPr>
          </w:p>
        </w:tc>
      </w:tr>
    </w:tbl>
    <w:p w:rsidR="00AF672F" w:rsidRPr="00DF527D" w:rsidRDefault="00AF672F" w:rsidP="00AF672F">
      <w:pPr>
        <w:spacing w:before="120" w:line="260" w:lineRule="exact"/>
        <w:jc w:val="center"/>
        <w:rPr>
          <w:rFonts w:ascii="Times New Roman" w:hAnsi="Times New Roman"/>
        </w:rPr>
      </w:pPr>
      <w:r w:rsidRPr="00DF527D">
        <w:rPr>
          <w:rFonts w:ascii="Times New Roman" w:hAnsi="Times New Roman"/>
        </w:rPr>
        <w:t xml:space="preserve">(A pályázat feltétele: a két félévben összesen minimum </w:t>
      </w:r>
      <w:r w:rsidRPr="00DF527D">
        <w:rPr>
          <w:rFonts w:ascii="Times New Roman" w:hAnsi="Times New Roman"/>
          <w:b/>
        </w:rPr>
        <w:t>55</w:t>
      </w:r>
      <w:r w:rsidRPr="00DF527D">
        <w:rPr>
          <w:rFonts w:ascii="Times New Roman" w:hAnsi="Times New Roman"/>
        </w:rPr>
        <w:t xml:space="preserve"> kredit teljesítése, valamint legalább </w:t>
      </w:r>
      <w:r w:rsidRPr="00DF527D">
        <w:rPr>
          <w:rFonts w:ascii="Times New Roman" w:hAnsi="Times New Roman"/>
          <w:b/>
        </w:rPr>
        <w:t>3.</w:t>
      </w:r>
      <w:r w:rsidR="00DB796B">
        <w:rPr>
          <w:rFonts w:ascii="Times New Roman" w:hAnsi="Times New Roman"/>
          <w:b/>
        </w:rPr>
        <w:t>8</w:t>
      </w:r>
      <w:r w:rsidRPr="00DF527D">
        <w:rPr>
          <w:rFonts w:ascii="Times New Roman" w:hAnsi="Times New Roman"/>
          <w:b/>
        </w:rPr>
        <w:t>0</w:t>
      </w:r>
      <w:r w:rsidRPr="00DF527D">
        <w:rPr>
          <w:rFonts w:ascii="Times New Roman" w:hAnsi="Times New Roman"/>
        </w:rPr>
        <w:t xml:space="preserve"> ösztöndíjindex-átlag.)</w:t>
      </w:r>
    </w:p>
    <w:p w:rsidR="00AF672F" w:rsidRPr="00DF527D" w:rsidRDefault="00AF672F" w:rsidP="00AF672F">
      <w:pPr>
        <w:spacing w:line="260" w:lineRule="exact"/>
        <w:rPr>
          <w:rFonts w:ascii="Times New Roman" w:hAnsi="Times New Roman"/>
          <w:b/>
          <w:snapToGrid w:val="0"/>
          <w:color w:val="000000"/>
        </w:rPr>
      </w:pPr>
    </w:p>
    <w:p w:rsidR="00AF672F" w:rsidRPr="00DF527D" w:rsidRDefault="00AF672F" w:rsidP="00AF672F">
      <w:pPr>
        <w:spacing w:before="120" w:after="120" w:line="260" w:lineRule="exact"/>
        <w:rPr>
          <w:rFonts w:ascii="Times New Roman" w:hAnsi="Times New Roman"/>
          <w:b/>
          <w:snapToGrid w:val="0"/>
          <w:color w:val="000000"/>
        </w:rPr>
      </w:pPr>
      <w:r w:rsidRPr="00DF527D">
        <w:rPr>
          <w:rFonts w:ascii="Times New Roman" w:hAnsi="Times New Roman"/>
          <w:b/>
          <w:snapToGrid w:val="0"/>
          <w:color w:val="000000"/>
        </w:rPr>
        <w:t>II. NYELVVIZSGÁK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1985"/>
        <w:gridCol w:w="4394"/>
        <w:gridCol w:w="1417"/>
      </w:tblGrid>
      <w:tr w:rsidR="00AF672F" w:rsidRPr="00DF527D" w:rsidTr="00E87BE7">
        <w:tc>
          <w:tcPr>
            <w:tcW w:w="3898" w:type="dxa"/>
            <w:gridSpan w:val="3"/>
          </w:tcPr>
          <w:p w:rsidR="00AF672F" w:rsidRPr="00DF527D" w:rsidRDefault="00AF672F" w:rsidP="00E87BE7">
            <w:pPr>
              <w:spacing w:before="40" w:after="40" w:line="260" w:lineRule="exact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Középfokú, C típusú nyelvvizsga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40" w:after="40" w:line="260" w:lineRule="exac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AF672F" w:rsidRPr="00DF527D" w:rsidRDefault="00AF672F" w:rsidP="00E87BE7">
            <w:pPr>
              <w:spacing w:before="40" w:after="40" w:line="260" w:lineRule="exact"/>
              <w:rPr>
                <w:rFonts w:ascii="Times New Roman" w:hAnsi="Times New Roman"/>
              </w:rPr>
            </w:pPr>
            <w:proofErr w:type="gramStart"/>
            <w:r w:rsidRPr="00DF527D">
              <w:rPr>
                <w:rFonts w:ascii="Times New Roman" w:hAnsi="Times New Roman"/>
              </w:rPr>
              <w:t>nyelv(</w:t>
            </w:r>
            <w:proofErr w:type="spellStart"/>
            <w:proofErr w:type="gramEnd"/>
            <w:r w:rsidRPr="00DF527D">
              <w:rPr>
                <w:rFonts w:ascii="Times New Roman" w:hAnsi="Times New Roman"/>
              </w:rPr>
              <w:t>ek</w:t>
            </w:r>
            <w:proofErr w:type="spellEnd"/>
            <w:r w:rsidRPr="00DF527D">
              <w:rPr>
                <w:rFonts w:ascii="Times New Roman" w:hAnsi="Times New Roman"/>
              </w:rPr>
              <w:t>)</w:t>
            </w:r>
            <w:proofErr w:type="spellStart"/>
            <w:r w:rsidRPr="00DF527D">
              <w:rPr>
                <w:rFonts w:ascii="Times New Roman" w:hAnsi="Times New Roman"/>
              </w:rPr>
              <w:t>ből</w:t>
            </w:r>
            <w:proofErr w:type="spellEnd"/>
          </w:p>
        </w:tc>
      </w:tr>
      <w:tr w:rsidR="00AF672F" w:rsidRPr="00DF527D" w:rsidTr="00E87BE7">
        <w:trPr>
          <w:trHeight w:hRule="exact" w:val="113"/>
        </w:trPr>
        <w:tc>
          <w:tcPr>
            <w:tcW w:w="3898" w:type="dxa"/>
            <w:gridSpan w:val="3"/>
          </w:tcPr>
          <w:p w:rsidR="00AF672F" w:rsidRPr="00DF527D" w:rsidRDefault="00AF672F" w:rsidP="00E87BE7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AF672F" w:rsidRPr="00DF527D" w:rsidRDefault="00AF672F" w:rsidP="00E87BE7">
            <w:pPr>
              <w:spacing w:line="180" w:lineRule="exact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F672F" w:rsidRPr="00DF527D" w:rsidRDefault="00AF672F" w:rsidP="00E87BE7">
            <w:pPr>
              <w:spacing w:line="180" w:lineRule="exact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rPr>
          <w:cantSplit/>
        </w:trPr>
        <w:tc>
          <w:tcPr>
            <w:tcW w:w="1204" w:type="dxa"/>
          </w:tcPr>
          <w:p w:rsidR="00AF672F" w:rsidRPr="00DF527D" w:rsidRDefault="00AF672F" w:rsidP="00E87BE7">
            <w:pPr>
              <w:spacing w:before="40" w:after="40" w:line="260" w:lineRule="exact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Felsőfokú,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40" w:after="40" w:line="260" w:lineRule="exact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AF672F" w:rsidRPr="00DF527D" w:rsidRDefault="00AF672F" w:rsidP="00E87BE7">
            <w:pPr>
              <w:spacing w:before="40" w:after="40" w:line="260" w:lineRule="exact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típusú nyelvvizsga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40" w:after="40" w:line="260" w:lineRule="exac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left w:val="nil"/>
            </w:tcBorders>
          </w:tcPr>
          <w:p w:rsidR="00AF672F" w:rsidRPr="00DF527D" w:rsidRDefault="00AF672F" w:rsidP="00E87BE7">
            <w:pPr>
              <w:spacing w:before="40" w:after="40" w:line="260" w:lineRule="exact"/>
              <w:rPr>
                <w:rFonts w:ascii="Times New Roman" w:hAnsi="Times New Roman"/>
              </w:rPr>
            </w:pPr>
            <w:proofErr w:type="gramStart"/>
            <w:r w:rsidRPr="00DF527D">
              <w:rPr>
                <w:rFonts w:ascii="Times New Roman" w:hAnsi="Times New Roman"/>
              </w:rPr>
              <w:t>nyelv(</w:t>
            </w:r>
            <w:proofErr w:type="spellStart"/>
            <w:proofErr w:type="gramEnd"/>
            <w:r w:rsidRPr="00DF527D">
              <w:rPr>
                <w:rFonts w:ascii="Times New Roman" w:hAnsi="Times New Roman"/>
              </w:rPr>
              <w:t>ek</w:t>
            </w:r>
            <w:proofErr w:type="spellEnd"/>
            <w:r w:rsidRPr="00DF527D">
              <w:rPr>
                <w:rFonts w:ascii="Times New Roman" w:hAnsi="Times New Roman"/>
              </w:rPr>
              <w:t>)</w:t>
            </w:r>
            <w:proofErr w:type="spellStart"/>
            <w:r w:rsidRPr="00DF527D">
              <w:rPr>
                <w:rFonts w:ascii="Times New Roman" w:hAnsi="Times New Roman"/>
              </w:rPr>
              <w:t>ből</w:t>
            </w:r>
            <w:proofErr w:type="spellEnd"/>
          </w:p>
        </w:tc>
      </w:tr>
    </w:tbl>
    <w:p w:rsidR="00AF672F" w:rsidRDefault="00AF672F" w:rsidP="00AF672F">
      <w:pPr>
        <w:spacing w:after="120" w:line="280" w:lineRule="exact"/>
        <w:rPr>
          <w:rFonts w:ascii="Times New Roman" w:hAnsi="Times New Roman"/>
          <w:b/>
        </w:rPr>
      </w:pPr>
    </w:p>
    <w:p w:rsidR="00AF672F" w:rsidRPr="00DF527D" w:rsidRDefault="00AF672F" w:rsidP="00AF672F">
      <w:pPr>
        <w:spacing w:after="120" w:line="280" w:lineRule="exact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lastRenderedPageBreak/>
        <w:t>III. SZAKMAI EREDMÉNYEK</w:t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386"/>
      </w:tblGrid>
      <w:tr w:rsidR="00AF672F" w:rsidRPr="00DF527D" w:rsidTr="00E87BE7">
        <w:tc>
          <w:tcPr>
            <w:tcW w:w="4395" w:type="dxa"/>
          </w:tcPr>
          <w:p w:rsidR="00AF672F" w:rsidRPr="00DF527D" w:rsidRDefault="00AF672F" w:rsidP="00E87BE7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Kutatási témája: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rPr>
          <w:trHeight w:hRule="exact" w:val="113"/>
        </w:trPr>
        <w:tc>
          <w:tcPr>
            <w:tcW w:w="4395" w:type="dxa"/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c>
          <w:tcPr>
            <w:tcW w:w="4395" w:type="dxa"/>
          </w:tcPr>
          <w:p w:rsidR="00AF672F" w:rsidRPr="00DF527D" w:rsidRDefault="00AF672F" w:rsidP="00E87BE7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Témavezetője: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rPr>
          <w:trHeight w:hRule="exact" w:val="113"/>
        </w:trPr>
        <w:tc>
          <w:tcPr>
            <w:tcW w:w="4395" w:type="dxa"/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c>
          <w:tcPr>
            <w:tcW w:w="4395" w:type="dxa"/>
          </w:tcPr>
          <w:p w:rsidR="00AF672F" w:rsidRPr="00DF527D" w:rsidRDefault="00AF672F" w:rsidP="00E87BE7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Tagja-e valamelyik szakkollégiumnak?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rPr>
          <w:trHeight w:hRule="exact" w:val="113"/>
        </w:trPr>
        <w:tc>
          <w:tcPr>
            <w:tcW w:w="4395" w:type="dxa"/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c>
          <w:tcPr>
            <w:tcW w:w="4395" w:type="dxa"/>
          </w:tcPr>
          <w:p w:rsidR="00AF672F" w:rsidRPr="00DF527D" w:rsidRDefault="00AF672F" w:rsidP="00E87BE7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 xml:space="preserve">Tagja-e a </w:t>
            </w:r>
            <w:proofErr w:type="spellStart"/>
            <w:r w:rsidRPr="00DF527D">
              <w:rPr>
                <w:rFonts w:ascii="Times New Roman" w:hAnsi="Times New Roman"/>
              </w:rPr>
              <w:t>DETEP-programnak</w:t>
            </w:r>
            <w:proofErr w:type="spellEnd"/>
            <w:r w:rsidRPr="00DF527D">
              <w:rPr>
                <w:rFonts w:ascii="Times New Roman" w:hAnsi="Times New Roman"/>
              </w:rPr>
              <w:t>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rPr>
          <w:trHeight w:hRule="exact" w:val="113"/>
        </w:trPr>
        <w:tc>
          <w:tcPr>
            <w:tcW w:w="4395" w:type="dxa"/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c>
          <w:tcPr>
            <w:tcW w:w="4395" w:type="dxa"/>
          </w:tcPr>
          <w:p w:rsidR="00AF672F" w:rsidRPr="00DF527D" w:rsidRDefault="00AF672F" w:rsidP="00E87BE7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Volt-e már korábban demonstrátor?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rPr>
          <w:trHeight w:hRule="exact" w:val="113"/>
        </w:trPr>
        <w:tc>
          <w:tcPr>
            <w:tcW w:w="4395" w:type="dxa"/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c>
          <w:tcPr>
            <w:tcW w:w="4395" w:type="dxa"/>
          </w:tcPr>
          <w:p w:rsidR="00AF672F" w:rsidRPr="00DF527D" w:rsidRDefault="00AF672F" w:rsidP="003A582A">
            <w:pPr>
              <w:spacing w:before="60" w:after="60" w:line="240" w:lineRule="auto"/>
              <w:rPr>
                <w:rFonts w:ascii="Times New Roman" w:hAnsi="Times New Roman"/>
                <w:spacing w:val="-4"/>
              </w:rPr>
            </w:pPr>
            <w:r w:rsidRPr="00DF527D">
              <w:rPr>
                <w:rFonts w:ascii="Times New Roman" w:hAnsi="Times New Roman"/>
                <w:spacing w:val="-4"/>
              </w:rPr>
              <w:t xml:space="preserve">Részesült-e korábban </w:t>
            </w:r>
            <w:r w:rsidR="003A582A">
              <w:rPr>
                <w:rFonts w:ascii="Times New Roman" w:hAnsi="Times New Roman"/>
                <w:spacing w:val="-4"/>
              </w:rPr>
              <w:t xml:space="preserve">nemzeti felsőoktatási </w:t>
            </w:r>
            <w:r w:rsidRPr="00DF527D">
              <w:rPr>
                <w:rFonts w:ascii="Times New Roman" w:hAnsi="Times New Roman"/>
                <w:spacing w:val="-4"/>
              </w:rPr>
              <w:t>ösztöndíjban?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rPr>
          <w:trHeight w:hRule="exact" w:val="113"/>
        </w:trPr>
        <w:tc>
          <w:tcPr>
            <w:tcW w:w="4395" w:type="dxa"/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c>
          <w:tcPr>
            <w:tcW w:w="4395" w:type="dxa"/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Kapott-e külföldi ösztöndíjat (Erasmus-tanulmányút, Nyári Egyetem, diákcsere)?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rPr>
          <w:trHeight w:hRule="exact" w:val="113"/>
        </w:trPr>
        <w:tc>
          <w:tcPr>
            <w:tcW w:w="4395" w:type="dxa"/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c>
          <w:tcPr>
            <w:tcW w:w="4395" w:type="dxa"/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 xml:space="preserve">Részt vett-e </w:t>
            </w:r>
            <w:proofErr w:type="spellStart"/>
            <w:r w:rsidRPr="00DF527D">
              <w:rPr>
                <w:rFonts w:ascii="Times New Roman" w:hAnsi="Times New Roman"/>
              </w:rPr>
              <w:t>OTDK-n</w:t>
            </w:r>
            <w:proofErr w:type="spellEnd"/>
            <w:r w:rsidRPr="00DF527D">
              <w:rPr>
                <w:rFonts w:ascii="Times New Roman" w:hAnsi="Times New Roman"/>
              </w:rPr>
              <w:t xml:space="preserve">? </w:t>
            </w:r>
          </w:p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Ha igen, milyen eredményt ért el?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rPr>
          <w:trHeight w:hRule="exact" w:val="113"/>
        </w:trPr>
        <w:tc>
          <w:tcPr>
            <w:tcW w:w="4395" w:type="dxa"/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c>
          <w:tcPr>
            <w:tcW w:w="4395" w:type="dxa"/>
          </w:tcPr>
          <w:p w:rsidR="00AF672F" w:rsidRPr="00DF527D" w:rsidRDefault="00AF672F" w:rsidP="00E87BE7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Tartott-e előadást konferencián?</w:t>
            </w:r>
            <w:r>
              <w:rPr>
                <w:rFonts w:ascii="Times New Roman" w:hAnsi="Times New Roman"/>
              </w:rPr>
              <w:t xml:space="preserve"> 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rPr>
          <w:trHeight w:hRule="exact" w:val="113"/>
        </w:trPr>
        <w:tc>
          <w:tcPr>
            <w:tcW w:w="4395" w:type="dxa"/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c>
          <w:tcPr>
            <w:tcW w:w="4395" w:type="dxa"/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 xml:space="preserve">Vannak-e szakmai publikációi? </w:t>
            </w:r>
            <w:r>
              <w:rPr>
                <w:rFonts w:ascii="Times New Roman" w:hAnsi="Times New Roman"/>
              </w:rPr>
              <w:t>**</w:t>
            </w:r>
          </w:p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Ha igen, sorolja fel őket!</w:t>
            </w:r>
            <w:r>
              <w:rPr>
                <w:rFonts w:ascii="Times New Roman" w:hAnsi="Times New Roman"/>
              </w:rPr>
              <w:t xml:space="preserve"> (</w:t>
            </w:r>
            <w:r w:rsidRPr="00042DF2">
              <w:rPr>
                <w:rFonts w:ascii="Times New Roman" w:hAnsi="Times New Roman"/>
                <w:i/>
              </w:rPr>
              <w:t>több publikációnál külön publikációs listát kérünk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rPr>
          <w:trHeight w:hRule="exact" w:val="113"/>
        </w:trPr>
        <w:tc>
          <w:tcPr>
            <w:tcW w:w="4395" w:type="dxa"/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c>
          <w:tcPr>
            <w:tcW w:w="4395" w:type="dxa"/>
          </w:tcPr>
          <w:p w:rsidR="00AF672F" w:rsidRPr="00DF527D" w:rsidRDefault="00AF672F" w:rsidP="00E87BE7">
            <w:pPr>
              <w:spacing w:before="60" w:after="60" w:line="240" w:lineRule="auto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Tagja-e valamilyen szakmai szervezetnek?</w:t>
            </w:r>
            <w:r>
              <w:rPr>
                <w:rFonts w:ascii="Times New Roman" w:hAnsi="Times New Roman"/>
              </w:rPr>
              <w:t xml:space="preserve"> ***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60" w:after="60"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rPr>
          <w:trHeight w:hRule="exact" w:val="113"/>
        </w:trPr>
        <w:tc>
          <w:tcPr>
            <w:tcW w:w="4395" w:type="dxa"/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c>
          <w:tcPr>
            <w:tcW w:w="4395" w:type="dxa"/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Milyen egyéb, fontos szakmai eredményt tud felmutatni?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AF672F" w:rsidRPr="00DF527D" w:rsidRDefault="00AF672F" w:rsidP="00AF672F">
      <w:pPr>
        <w:spacing w:after="120" w:line="280" w:lineRule="exact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t>IV. MUNKATERV</w:t>
      </w:r>
    </w:p>
    <w:p w:rsidR="00AF672F" w:rsidRPr="00DF527D" w:rsidRDefault="00AF672F" w:rsidP="00AF672F">
      <w:pPr>
        <w:spacing w:after="120" w:line="240" w:lineRule="auto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t>A pályázat elnyerése esetén milyen szakmai tevékenységet végezne? Ismertesse röviden munkatervét!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F672F" w:rsidRPr="00DF527D" w:rsidTr="00E87BE7">
        <w:tc>
          <w:tcPr>
            <w:tcW w:w="9568" w:type="dxa"/>
          </w:tcPr>
          <w:p w:rsidR="00AF672F" w:rsidRPr="00DF527D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  <w:p w:rsidR="00AF672F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  <w:p w:rsidR="00AF672F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  <w:p w:rsidR="00AF672F" w:rsidRPr="00DF527D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  <w:p w:rsidR="00AF672F" w:rsidRPr="00DF527D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</w:tc>
      </w:tr>
    </w:tbl>
    <w:p w:rsidR="00AF672F" w:rsidRPr="00042DF2" w:rsidRDefault="00AF672F" w:rsidP="00AF672F">
      <w:pPr>
        <w:spacing w:after="0" w:line="280" w:lineRule="exact"/>
        <w:rPr>
          <w:rFonts w:ascii="Times New Roman" w:hAnsi="Times New Roman"/>
          <w:sz w:val="18"/>
          <w:szCs w:val="18"/>
        </w:rPr>
      </w:pPr>
      <w:r w:rsidRPr="00042DF2">
        <w:rPr>
          <w:rFonts w:ascii="Times New Roman" w:hAnsi="Times New Roman"/>
          <w:sz w:val="18"/>
          <w:szCs w:val="18"/>
        </w:rPr>
        <w:t>* Mellékelje a konferencia meghívóját, valamint a konferencia szervezőjének igazolását az előadás megtartásáról</w:t>
      </w:r>
    </w:p>
    <w:p w:rsidR="00AF672F" w:rsidRDefault="00AF672F" w:rsidP="00AF672F">
      <w:pPr>
        <w:spacing w:after="0" w:line="28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** Csak a már megjelent publikációk számítanak, illetve a közlésre elfogadott, már nyomdakész (betördelt) publikációk</w:t>
      </w:r>
    </w:p>
    <w:p w:rsidR="00AF672F" w:rsidRPr="00042DF2" w:rsidRDefault="00AF672F" w:rsidP="00AF672F">
      <w:pPr>
        <w:spacing w:after="0" w:line="280" w:lineRule="exac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*** Mellékelje a szervezet vezetőjének igazolását.</w:t>
      </w:r>
    </w:p>
    <w:p w:rsidR="00AF672F" w:rsidRDefault="00AF672F" w:rsidP="00AF672F">
      <w:pPr>
        <w:spacing w:after="0" w:line="280" w:lineRule="exact"/>
        <w:rPr>
          <w:rFonts w:ascii="Times New Roman" w:hAnsi="Times New Roman"/>
          <w:b/>
        </w:rPr>
      </w:pPr>
    </w:p>
    <w:p w:rsidR="00AF672F" w:rsidRPr="00DF527D" w:rsidRDefault="00AF672F" w:rsidP="00AF672F">
      <w:pPr>
        <w:spacing w:after="0" w:line="280" w:lineRule="exact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t>A pályázat elnyerése esetén hogyan tudna bekapcsolódni tanszéke/intézete munkájába?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F672F" w:rsidRPr="00DF527D" w:rsidTr="00E87BE7">
        <w:trPr>
          <w:trHeight w:val="397"/>
        </w:trPr>
        <w:tc>
          <w:tcPr>
            <w:tcW w:w="9568" w:type="dxa"/>
          </w:tcPr>
          <w:p w:rsidR="00AF672F" w:rsidRPr="00DF527D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  <w:p w:rsidR="00AF672F" w:rsidRPr="00DF527D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  <w:p w:rsidR="00AF672F" w:rsidRPr="00DF527D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  <w:p w:rsidR="00AF672F" w:rsidRPr="00DF527D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  <w:p w:rsidR="00AF672F" w:rsidRPr="00DF527D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  <w:p w:rsidR="00AF672F" w:rsidRPr="00DF527D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  <w:p w:rsidR="00AF672F" w:rsidRPr="00DF527D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  <w:p w:rsidR="00AF672F" w:rsidRPr="00DF527D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</w:tc>
      </w:tr>
    </w:tbl>
    <w:p w:rsidR="00AF672F" w:rsidRPr="00DF527D" w:rsidRDefault="00AF672F" w:rsidP="00AF672F">
      <w:pPr>
        <w:spacing w:before="240" w:after="0" w:line="280" w:lineRule="exact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t xml:space="preserve">V. </w:t>
      </w:r>
      <w:proofErr w:type="gramStart"/>
      <w:r w:rsidRPr="00DF527D">
        <w:rPr>
          <w:rFonts w:ascii="Times New Roman" w:hAnsi="Times New Roman"/>
          <w:b/>
        </w:rPr>
        <w:t>A</w:t>
      </w:r>
      <w:proofErr w:type="gramEnd"/>
      <w:r w:rsidRPr="00DF527D">
        <w:rPr>
          <w:rFonts w:ascii="Times New Roman" w:hAnsi="Times New Roman"/>
          <w:b/>
        </w:rPr>
        <w:t xml:space="preserve"> TÉMAVEZETŐ/EGYSÉGVEZETŐ AJÁNLÁSA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F672F" w:rsidRPr="00DF527D" w:rsidTr="00E87BE7">
        <w:tc>
          <w:tcPr>
            <w:tcW w:w="9568" w:type="dxa"/>
          </w:tcPr>
          <w:p w:rsidR="00AF672F" w:rsidRPr="00DF527D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  <w:p w:rsidR="00AF672F" w:rsidRPr="00DF527D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  <w:p w:rsidR="00AF672F" w:rsidRPr="00DF527D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  <w:p w:rsidR="00AF672F" w:rsidRPr="00DF527D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  <w:p w:rsidR="00AF672F" w:rsidRPr="00DF527D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  <w:p w:rsidR="00AF672F" w:rsidRPr="00DF527D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  <w:p w:rsidR="00AF672F" w:rsidRPr="00DF527D" w:rsidRDefault="00AF672F" w:rsidP="00E87BE7">
            <w:pPr>
              <w:spacing w:line="280" w:lineRule="exact"/>
              <w:rPr>
                <w:rFonts w:ascii="Times New Roman" w:hAnsi="Times New Roman"/>
              </w:rPr>
            </w:pPr>
          </w:p>
        </w:tc>
      </w:tr>
      <w:tr w:rsidR="00AF672F" w:rsidRPr="00DF527D" w:rsidTr="00E87BE7">
        <w:tc>
          <w:tcPr>
            <w:tcW w:w="9568" w:type="dxa"/>
          </w:tcPr>
          <w:p w:rsidR="00AF672F" w:rsidRPr="00DF527D" w:rsidRDefault="00D14B6D" w:rsidP="00E87BE7">
            <w:pPr>
              <w:spacing w:after="60" w:line="280" w:lineRule="exact"/>
              <w:ind w:right="56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u-H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4034790</wp:posOffset>
                      </wp:positionH>
                      <wp:positionV relativeFrom="paragraph">
                        <wp:posOffset>-1</wp:posOffset>
                      </wp:positionV>
                      <wp:extent cx="1828800" cy="0"/>
                      <wp:effectExtent l="0" t="0" r="0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DDDF204"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17.7pt,0" to="461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" o:allowincell="f">
                      <v:stroke dashstyle="1 1" endcap="round"/>
                    </v:line>
                  </w:pict>
                </mc:Fallback>
              </mc:AlternateContent>
            </w:r>
            <w:r w:rsidR="00AF672F" w:rsidRPr="00DF527D">
              <w:rPr>
                <w:rFonts w:ascii="Times New Roman" w:hAnsi="Times New Roman"/>
              </w:rPr>
              <w:t>a témavezető aláírása</w:t>
            </w:r>
          </w:p>
        </w:tc>
      </w:tr>
    </w:tbl>
    <w:p w:rsidR="00AF672F" w:rsidRPr="00DF527D" w:rsidRDefault="00AF672F" w:rsidP="00AF672F">
      <w:pPr>
        <w:rPr>
          <w:rFonts w:ascii="Times New Roman" w:hAnsi="Times New Roman"/>
          <w:b/>
        </w:rPr>
      </w:pPr>
    </w:p>
    <w:p w:rsidR="00AF672F" w:rsidRPr="00DF527D" w:rsidRDefault="00AF672F" w:rsidP="00AF672F">
      <w:pPr>
        <w:spacing w:line="280" w:lineRule="exact"/>
        <w:rPr>
          <w:rFonts w:ascii="Times New Roman" w:hAnsi="Times New Roman"/>
        </w:rPr>
      </w:pPr>
      <w:r w:rsidRPr="00DF527D">
        <w:rPr>
          <w:rFonts w:ascii="Times New Roman" w:hAnsi="Times New Roman"/>
        </w:rPr>
        <w:t>Debrecen, 20</w:t>
      </w:r>
      <w:r w:rsidR="00F23D6A">
        <w:rPr>
          <w:rFonts w:ascii="Times New Roman" w:hAnsi="Times New Roman"/>
        </w:rPr>
        <w:t>2</w:t>
      </w:r>
      <w:r w:rsidR="00043769">
        <w:rPr>
          <w:rFonts w:ascii="Times New Roman" w:hAnsi="Times New Roman"/>
        </w:rPr>
        <w:t>2</w:t>
      </w:r>
      <w:r w:rsidRPr="00DF527D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____________ </w:t>
      </w:r>
      <w:r w:rsidRPr="00DF527D">
        <w:rPr>
          <w:rFonts w:ascii="Times New Roman" w:hAnsi="Times New Roman"/>
        </w:rPr>
        <w:t xml:space="preserve"> ____.</w:t>
      </w:r>
      <w:r w:rsidRPr="00DF527D">
        <w:rPr>
          <w:rFonts w:ascii="Times New Roman" w:hAnsi="Times New Roman"/>
        </w:rPr>
        <w:tab/>
      </w:r>
      <w:r w:rsidRPr="00DF527D">
        <w:rPr>
          <w:rFonts w:ascii="Times New Roman" w:hAnsi="Times New Roman"/>
        </w:rPr>
        <w:tab/>
      </w:r>
      <w:r w:rsidRPr="00DF527D">
        <w:rPr>
          <w:rFonts w:ascii="Times New Roman" w:hAnsi="Times New Roman"/>
        </w:rPr>
        <w:tab/>
      </w:r>
      <w:r w:rsidRPr="00DF527D">
        <w:rPr>
          <w:rFonts w:ascii="Times New Roman" w:hAnsi="Times New Roman"/>
        </w:rPr>
        <w:tab/>
      </w:r>
      <w:r w:rsidRPr="00DF527D">
        <w:rPr>
          <w:rFonts w:ascii="Times New Roman" w:hAnsi="Times New Roman"/>
        </w:rPr>
        <w:tab/>
      </w:r>
    </w:p>
    <w:p w:rsidR="00AF672F" w:rsidRPr="00DF527D" w:rsidRDefault="00AF672F" w:rsidP="00AF672F">
      <w:pPr>
        <w:spacing w:after="0" w:line="240" w:lineRule="auto"/>
        <w:jc w:val="right"/>
        <w:rPr>
          <w:rFonts w:ascii="Times New Roman" w:hAnsi="Times New Roman"/>
        </w:rPr>
      </w:pPr>
      <w:r w:rsidRPr="00DF527D">
        <w:rPr>
          <w:rFonts w:ascii="Times New Roman" w:hAnsi="Times New Roman"/>
        </w:rPr>
        <w:t>........................................................................</w:t>
      </w:r>
    </w:p>
    <w:p w:rsidR="00AF672F" w:rsidRPr="00DF527D" w:rsidRDefault="00AF672F" w:rsidP="00AF672F">
      <w:pPr>
        <w:spacing w:after="0" w:line="240" w:lineRule="auto"/>
        <w:ind w:left="5664"/>
        <w:rPr>
          <w:rFonts w:ascii="Times New Roman" w:hAnsi="Times New Roman"/>
        </w:rPr>
      </w:pPr>
      <w:proofErr w:type="gramStart"/>
      <w:r w:rsidRPr="00DF527D">
        <w:rPr>
          <w:rFonts w:ascii="Times New Roman" w:hAnsi="Times New Roman"/>
        </w:rPr>
        <w:t>a</w:t>
      </w:r>
      <w:proofErr w:type="gramEnd"/>
      <w:r w:rsidRPr="00DF527D">
        <w:rPr>
          <w:rFonts w:ascii="Times New Roman" w:hAnsi="Times New Roman"/>
        </w:rPr>
        <w:t xml:space="preserve"> pályázó aláírása</w:t>
      </w:r>
    </w:p>
    <w:p w:rsidR="00AF672F" w:rsidRPr="00DF527D" w:rsidRDefault="00AF672F" w:rsidP="00AF672F">
      <w:pPr>
        <w:spacing w:line="280" w:lineRule="exact"/>
        <w:rPr>
          <w:rFonts w:ascii="Times New Roman" w:hAnsi="Times New Roman"/>
          <w:b/>
        </w:rPr>
      </w:pPr>
    </w:p>
    <w:p w:rsidR="00AF672F" w:rsidRPr="00DF527D" w:rsidRDefault="00AF672F" w:rsidP="00AF672F">
      <w:pPr>
        <w:rPr>
          <w:rFonts w:ascii="Times New Roman" w:hAnsi="Times New Roman"/>
          <w:b/>
          <w:i/>
        </w:rPr>
      </w:pPr>
      <w:r w:rsidRPr="00DF527D">
        <w:rPr>
          <w:rFonts w:ascii="Times New Roman" w:hAnsi="Times New Roman"/>
          <w:b/>
          <w:i/>
        </w:rPr>
        <w:t>A pályázat</w:t>
      </w:r>
      <w:r w:rsidR="00F23D6A">
        <w:rPr>
          <w:rFonts w:ascii="Times New Roman" w:hAnsi="Times New Roman"/>
          <w:b/>
          <w:i/>
        </w:rPr>
        <w:t>ok benyújtásának határideje: 202</w:t>
      </w:r>
      <w:r w:rsidR="00043769">
        <w:rPr>
          <w:rFonts w:ascii="Times New Roman" w:hAnsi="Times New Roman"/>
          <w:b/>
          <w:i/>
        </w:rPr>
        <w:t>2</w:t>
      </w:r>
      <w:r w:rsidRPr="00DF527D">
        <w:rPr>
          <w:rFonts w:ascii="Times New Roman" w:hAnsi="Times New Roman"/>
          <w:b/>
          <w:i/>
        </w:rPr>
        <w:t xml:space="preserve">. </w:t>
      </w:r>
      <w:r w:rsidR="00793677">
        <w:rPr>
          <w:rFonts w:ascii="Times New Roman" w:hAnsi="Times New Roman"/>
          <w:b/>
          <w:i/>
        </w:rPr>
        <w:t xml:space="preserve">szeptember </w:t>
      </w:r>
      <w:r w:rsidR="0042582B">
        <w:rPr>
          <w:rFonts w:ascii="Times New Roman" w:hAnsi="Times New Roman"/>
          <w:b/>
          <w:i/>
        </w:rPr>
        <w:t>29</w:t>
      </w:r>
      <w:r w:rsidRPr="00DF527D">
        <w:rPr>
          <w:rFonts w:ascii="Times New Roman" w:hAnsi="Times New Roman"/>
          <w:b/>
          <w:i/>
        </w:rPr>
        <w:t>.</w:t>
      </w:r>
      <w:r>
        <w:rPr>
          <w:rFonts w:ascii="Times New Roman" w:hAnsi="Times New Roman"/>
          <w:b/>
          <w:i/>
        </w:rPr>
        <w:t xml:space="preserve"> (</w:t>
      </w:r>
      <w:r w:rsidR="00043769">
        <w:rPr>
          <w:rFonts w:ascii="Times New Roman" w:hAnsi="Times New Roman"/>
          <w:b/>
          <w:i/>
        </w:rPr>
        <w:t>csütörtök</w:t>
      </w:r>
      <w:r>
        <w:rPr>
          <w:rFonts w:ascii="Times New Roman" w:hAnsi="Times New Roman"/>
          <w:b/>
          <w:i/>
        </w:rPr>
        <w:t>) 12.00 óra</w:t>
      </w:r>
    </w:p>
    <w:p w:rsidR="00AF672F" w:rsidRPr="00F23D6A" w:rsidRDefault="00AF672F" w:rsidP="00AF672F">
      <w:pPr>
        <w:spacing w:after="120" w:line="260" w:lineRule="exact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  <w:i/>
        </w:rPr>
        <w:t xml:space="preserve">A leadás </w:t>
      </w:r>
      <w:r w:rsidR="00F23D6A">
        <w:rPr>
          <w:rFonts w:ascii="Times New Roman" w:hAnsi="Times New Roman"/>
          <w:b/>
          <w:i/>
        </w:rPr>
        <w:t>módja</w:t>
      </w:r>
      <w:r w:rsidRPr="00DF527D">
        <w:rPr>
          <w:rFonts w:ascii="Times New Roman" w:hAnsi="Times New Roman"/>
          <w:b/>
          <w:i/>
        </w:rPr>
        <w:t>:</w:t>
      </w:r>
      <w:r w:rsidR="00F23D6A">
        <w:rPr>
          <w:rFonts w:ascii="Times New Roman" w:hAnsi="Times New Roman"/>
          <w:b/>
          <w:i/>
        </w:rPr>
        <w:t xml:space="preserve"> elektronikusan, egy darab </w:t>
      </w:r>
      <w:proofErr w:type="spellStart"/>
      <w:r w:rsidR="00F23D6A">
        <w:rPr>
          <w:rFonts w:ascii="Times New Roman" w:hAnsi="Times New Roman"/>
          <w:b/>
          <w:i/>
        </w:rPr>
        <w:t>pdf</w:t>
      </w:r>
      <w:proofErr w:type="spellEnd"/>
      <w:r w:rsidR="00F23D6A">
        <w:rPr>
          <w:rFonts w:ascii="Times New Roman" w:hAnsi="Times New Roman"/>
          <w:b/>
          <w:i/>
        </w:rPr>
        <w:t xml:space="preserve"> állományba szerkesztve </w:t>
      </w:r>
      <w:proofErr w:type="gramStart"/>
      <w:r w:rsidR="00F23D6A">
        <w:rPr>
          <w:rFonts w:ascii="Times New Roman" w:hAnsi="Times New Roman"/>
          <w:b/>
          <w:i/>
        </w:rPr>
        <w:t xml:space="preserve">a </w:t>
      </w:r>
      <w:r w:rsidRPr="00DF527D">
        <w:rPr>
          <w:rFonts w:ascii="Times New Roman" w:hAnsi="Times New Roman"/>
          <w:b/>
          <w:i/>
        </w:rPr>
        <w:t xml:space="preserve"> </w:t>
      </w:r>
      <w:hyperlink r:id="rId7" w:history="1">
        <w:r w:rsidR="00F23D6A" w:rsidRPr="006A1EA7">
          <w:rPr>
            <w:rStyle w:val="Hiperhivatkozs"/>
            <w:rFonts w:ascii="Times New Roman" w:hAnsi="Times New Roman"/>
            <w:b/>
            <w:i/>
          </w:rPr>
          <w:t>takacs.levente@arts.unideb.hu</w:t>
        </w:r>
        <w:proofErr w:type="gramEnd"/>
      </w:hyperlink>
      <w:r w:rsidR="00F23D6A">
        <w:rPr>
          <w:rFonts w:ascii="Times New Roman" w:hAnsi="Times New Roman"/>
          <w:b/>
        </w:rPr>
        <w:t xml:space="preserve"> címre.</w:t>
      </w:r>
    </w:p>
    <w:p w:rsidR="00AF672F" w:rsidRPr="00DF527D" w:rsidRDefault="00AF672F" w:rsidP="00AF672F">
      <w:pPr>
        <w:spacing w:after="120" w:line="260" w:lineRule="exact"/>
        <w:rPr>
          <w:rFonts w:ascii="Times New Roman" w:hAnsi="Times New Roman"/>
          <w:b/>
        </w:rPr>
      </w:pPr>
    </w:p>
    <w:p w:rsidR="00AF672F" w:rsidRPr="00DF527D" w:rsidRDefault="00AF672F" w:rsidP="00AF672F">
      <w:pPr>
        <w:rPr>
          <w:rFonts w:ascii="Times New Roman" w:hAnsi="Times New Roman"/>
          <w:b/>
          <w:i/>
        </w:rPr>
      </w:pPr>
      <w:r w:rsidRPr="00DF527D">
        <w:rPr>
          <w:rFonts w:ascii="Times New Roman" w:hAnsi="Times New Roman"/>
          <w:b/>
          <w:i/>
        </w:rPr>
        <w:lastRenderedPageBreak/>
        <w:t xml:space="preserve">Kérjük, az adatlapot szövegszerkesztővel töltsék ki! A beérkezett pályázatokat intézeti/tanszéki véleményezésre a TO fogja eljuttatni, kérjük, csak az első öt pontot töltsék ki! </w:t>
      </w:r>
    </w:p>
    <w:p w:rsidR="00AF672F" w:rsidRPr="00DF527D" w:rsidRDefault="00AF672F" w:rsidP="00AF672F">
      <w:pPr>
        <w:spacing w:before="240"/>
        <w:jc w:val="center"/>
        <w:rPr>
          <w:rFonts w:ascii="Times New Roman" w:hAnsi="Times New Roman"/>
        </w:rPr>
      </w:pPr>
      <w:r w:rsidRPr="00DF527D">
        <w:rPr>
          <w:rFonts w:ascii="Times New Roman" w:hAnsi="Times New Roman"/>
        </w:rPr>
        <w:t>* * *</w:t>
      </w:r>
    </w:p>
    <w:p w:rsidR="00AF672F" w:rsidRPr="00DF527D" w:rsidRDefault="00AF672F" w:rsidP="00AF672F">
      <w:pPr>
        <w:spacing w:after="120"/>
        <w:rPr>
          <w:rFonts w:ascii="Times New Roman" w:hAnsi="Times New Roman"/>
          <w:b/>
        </w:rPr>
      </w:pPr>
    </w:p>
    <w:p w:rsidR="00AF672F" w:rsidRPr="00DF527D" w:rsidRDefault="00AF672F" w:rsidP="00AF672F">
      <w:pPr>
        <w:spacing w:after="120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t xml:space="preserve">VI. AZ INTÉZET VÉLEMÉNYE </w:t>
      </w:r>
    </w:p>
    <w:p w:rsidR="00AF672F" w:rsidRPr="00DF527D" w:rsidRDefault="00AF672F" w:rsidP="00AF672F">
      <w:pPr>
        <w:spacing w:after="240" w:line="260" w:lineRule="exact"/>
        <w:rPr>
          <w:rFonts w:ascii="Times New Roman" w:hAnsi="Times New Roman"/>
        </w:rPr>
      </w:pPr>
      <w:r w:rsidRPr="00DF527D">
        <w:rPr>
          <w:rFonts w:ascii="Times New Roman" w:hAnsi="Times New Roman"/>
        </w:rPr>
        <w:t xml:space="preserve">Kérjük, pontozzák a hallgató eddigi szakmai tevékenységét, tanulmányait, tudományos kvalitásait </w:t>
      </w:r>
      <w:r w:rsidRPr="00DF527D">
        <w:rPr>
          <w:rFonts w:ascii="Times New Roman" w:hAnsi="Times New Roman"/>
          <w:i/>
        </w:rPr>
        <w:t xml:space="preserve">egytől húsz pontig </w:t>
      </w:r>
      <w:r w:rsidRPr="00DF527D">
        <w:rPr>
          <w:rFonts w:ascii="Times New Roman" w:hAnsi="Times New Roman"/>
        </w:rPr>
        <w:t>terjedő skálán és határozzák meg az intézeti rangsorban elfoglalt helyét!</w:t>
      </w:r>
    </w:p>
    <w:tbl>
      <w:tblPr>
        <w:tblW w:w="91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80"/>
        <w:gridCol w:w="2622"/>
        <w:gridCol w:w="808"/>
      </w:tblGrid>
      <w:tr w:rsidR="00AF672F" w:rsidRPr="00DF527D" w:rsidTr="00E87BE7">
        <w:tc>
          <w:tcPr>
            <w:tcW w:w="4890" w:type="dxa"/>
          </w:tcPr>
          <w:p w:rsidR="00AF672F" w:rsidRPr="00DF527D" w:rsidRDefault="00AF672F" w:rsidP="00E87BE7">
            <w:pPr>
              <w:spacing w:before="120" w:after="120" w:line="260" w:lineRule="exact"/>
              <w:rPr>
                <w:rFonts w:ascii="Times New Roman" w:hAnsi="Times New Roman"/>
                <w:b/>
              </w:rPr>
            </w:pPr>
            <w:r w:rsidRPr="00DF527D">
              <w:rPr>
                <w:rFonts w:ascii="Times New Roman" w:hAnsi="Times New Roman"/>
                <w:b/>
              </w:rPr>
              <w:t>Az intézet által adott pontszám: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120" w:after="120" w:line="260" w:lineRule="exact"/>
              <w:rPr>
                <w:rFonts w:ascii="Times New Roman" w:hAnsi="Times New Roman"/>
              </w:rPr>
            </w:pPr>
          </w:p>
        </w:tc>
        <w:tc>
          <w:tcPr>
            <w:tcW w:w="2622" w:type="dxa"/>
            <w:tcBorders>
              <w:left w:val="nil"/>
            </w:tcBorders>
          </w:tcPr>
          <w:p w:rsidR="00AF672F" w:rsidRPr="00DF527D" w:rsidRDefault="00AF672F" w:rsidP="00E87BE7">
            <w:pPr>
              <w:spacing w:before="120" w:after="120" w:line="260" w:lineRule="exact"/>
              <w:ind w:right="57"/>
              <w:jc w:val="right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  <w:b/>
              </w:rPr>
              <w:t>Intézeti rangsor: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120" w:after="120" w:line="260" w:lineRule="exact"/>
              <w:rPr>
                <w:rFonts w:ascii="Times New Roman" w:hAnsi="Times New Roman"/>
              </w:rPr>
            </w:pPr>
          </w:p>
        </w:tc>
      </w:tr>
    </w:tbl>
    <w:p w:rsidR="00AF672F" w:rsidRPr="00DF527D" w:rsidRDefault="00AF672F" w:rsidP="00AF672F">
      <w:pPr>
        <w:spacing w:line="260" w:lineRule="exact"/>
        <w:rPr>
          <w:rFonts w:ascii="Times New Roman" w:hAnsi="Times New Roman"/>
        </w:rPr>
      </w:pPr>
    </w:p>
    <w:p w:rsidR="00AF672F" w:rsidRPr="00DF527D" w:rsidRDefault="00AF672F" w:rsidP="00AF672F">
      <w:pPr>
        <w:spacing w:line="260" w:lineRule="exact"/>
        <w:rPr>
          <w:rFonts w:ascii="Times New Roman" w:hAnsi="Times New Roman"/>
        </w:rPr>
      </w:pPr>
    </w:p>
    <w:p w:rsidR="00AF672F" w:rsidRPr="00DF527D" w:rsidRDefault="00F23D6A" w:rsidP="00AF67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Debrecen, 202</w:t>
      </w:r>
      <w:r w:rsidR="00043769">
        <w:rPr>
          <w:rFonts w:ascii="Times New Roman" w:hAnsi="Times New Roman"/>
        </w:rPr>
        <w:t>2</w:t>
      </w:r>
      <w:r w:rsidR="00AF672F">
        <w:rPr>
          <w:rFonts w:ascii="Times New Roman" w:hAnsi="Times New Roman"/>
        </w:rPr>
        <w:t xml:space="preserve">. _________________     </w:t>
      </w:r>
    </w:p>
    <w:tbl>
      <w:tblPr>
        <w:tblW w:w="4040" w:type="dxa"/>
        <w:tblInd w:w="510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</w:tblGrid>
      <w:tr w:rsidR="00AF672F" w:rsidRPr="00DF527D" w:rsidTr="00E87BE7">
        <w:tc>
          <w:tcPr>
            <w:tcW w:w="4040" w:type="dxa"/>
          </w:tcPr>
          <w:p w:rsidR="00AF672F" w:rsidRPr="00DF527D" w:rsidRDefault="00AF672F" w:rsidP="00E87BE7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</w:rPr>
              <w:t>az egységvezető aláírása</w:t>
            </w:r>
          </w:p>
        </w:tc>
      </w:tr>
    </w:tbl>
    <w:p w:rsidR="00AF672F" w:rsidRPr="00DF527D" w:rsidRDefault="00AF672F" w:rsidP="00AF672F">
      <w:pPr>
        <w:spacing w:line="260" w:lineRule="exact"/>
        <w:jc w:val="center"/>
        <w:rPr>
          <w:rFonts w:ascii="Times New Roman" w:hAnsi="Times New Roman"/>
        </w:rPr>
      </w:pPr>
    </w:p>
    <w:p w:rsidR="00AF672F" w:rsidRPr="00DF527D" w:rsidRDefault="00AF672F" w:rsidP="00AF672F">
      <w:pPr>
        <w:spacing w:after="120" w:line="260" w:lineRule="exact"/>
        <w:rPr>
          <w:rFonts w:ascii="Times New Roman" w:hAnsi="Times New Roman"/>
          <w:b/>
        </w:rPr>
      </w:pPr>
    </w:p>
    <w:p w:rsidR="00AF672F" w:rsidRPr="00DF527D" w:rsidRDefault="00AF672F" w:rsidP="00AF672F">
      <w:pPr>
        <w:spacing w:after="120" w:line="260" w:lineRule="exact"/>
        <w:rPr>
          <w:rFonts w:ascii="Times New Roman" w:hAnsi="Times New Roman"/>
          <w:b/>
        </w:rPr>
      </w:pPr>
      <w:r w:rsidRPr="00DF527D">
        <w:rPr>
          <w:rFonts w:ascii="Times New Roman" w:hAnsi="Times New Roman"/>
          <w:b/>
        </w:rPr>
        <w:t>VII. ÖSSZESÍTÉS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51"/>
        <w:gridCol w:w="3572"/>
        <w:gridCol w:w="851"/>
      </w:tblGrid>
      <w:tr w:rsidR="00AF672F" w:rsidRPr="00DF527D" w:rsidTr="00E87BE7">
        <w:tc>
          <w:tcPr>
            <w:tcW w:w="2268" w:type="dxa"/>
          </w:tcPr>
          <w:p w:rsidR="00AF672F" w:rsidRPr="00DF527D" w:rsidRDefault="00AF672F" w:rsidP="00E87BE7">
            <w:pPr>
              <w:spacing w:before="120" w:after="120" w:line="260" w:lineRule="exact"/>
              <w:rPr>
                <w:rFonts w:ascii="Times New Roman" w:hAnsi="Times New Roman"/>
                <w:b/>
              </w:rPr>
            </w:pPr>
            <w:proofErr w:type="spellStart"/>
            <w:r w:rsidRPr="00DF527D">
              <w:rPr>
                <w:rFonts w:ascii="Times New Roman" w:hAnsi="Times New Roman"/>
                <w:b/>
              </w:rPr>
              <w:t>Összpontszám</w:t>
            </w:r>
            <w:proofErr w:type="spellEnd"/>
            <w:r w:rsidRPr="00DF527D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120" w:after="120" w:line="260" w:lineRule="exact"/>
              <w:rPr>
                <w:rFonts w:ascii="Times New Roman" w:hAnsi="Times New Roman"/>
              </w:rPr>
            </w:pPr>
          </w:p>
        </w:tc>
        <w:tc>
          <w:tcPr>
            <w:tcW w:w="3572" w:type="dxa"/>
            <w:tcBorders>
              <w:left w:val="nil"/>
            </w:tcBorders>
          </w:tcPr>
          <w:p w:rsidR="00AF672F" w:rsidRPr="00DF527D" w:rsidRDefault="00AF672F" w:rsidP="00E87BE7">
            <w:pPr>
              <w:spacing w:before="120" w:after="120" w:line="260" w:lineRule="exact"/>
              <w:ind w:right="284"/>
              <w:jc w:val="right"/>
              <w:rPr>
                <w:rFonts w:ascii="Times New Roman" w:hAnsi="Times New Roman"/>
              </w:rPr>
            </w:pPr>
            <w:r w:rsidRPr="00DF527D">
              <w:rPr>
                <w:rFonts w:ascii="Times New Roman" w:hAnsi="Times New Roman"/>
                <w:b/>
              </w:rPr>
              <w:t>Kari rangsor: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2F" w:rsidRPr="00DF527D" w:rsidRDefault="00AF672F" w:rsidP="00E87BE7">
            <w:pPr>
              <w:spacing w:before="120" w:after="120" w:line="260" w:lineRule="exact"/>
              <w:rPr>
                <w:rFonts w:ascii="Times New Roman" w:hAnsi="Times New Roman"/>
              </w:rPr>
            </w:pPr>
          </w:p>
        </w:tc>
      </w:tr>
    </w:tbl>
    <w:p w:rsidR="00AF672F" w:rsidRPr="00DF527D" w:rsidRDefault="00AF672F" w:rsidP="00AF672F">
      <w:pPr>
        <w:spacing w:line="260" w:lineRule="exact"/>
        <w:rPr>
          <w:rFonts w:ascii="Times New Roman" w:hAnsi="Times New Roman"/>
        </w:rPr>
      </w:pPr>
    </w:p>
    <w:p w:rsidR="00AF672F" w:rsidRDefault="00AF672F" w:rsidP="00AF672F">
      <w:pPr>
        <w:rPr>
          <w:rFonts w:ascii="Times New Roman" w:hAnsi="Times New Roman"/>
        </w:rPr>
      </w:pPr>
    </w:p>
    <w:p w:rsidR="00AF672F" w:rsidRDefault="00F23D6A" w:rsidP="00AF67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Debrecen, 202</w:t>
      </w:r>
      <w:r w:rsidR="00043769">
        <w:rPr>
          <w:rFonts w:ascii="Times New Roman" w:hAnsi="Times New Roman"/>
        </w:rPr>
        <w:t>2</w:t>
      </w:r>
      <w:bookmarkStart w:id="0" w:name="_GoBack"/>
      <w:bookmarkEnd w:id="0"/>
      <w:r w:rsidR="00AF672F">
        <w:rPr>
          <w:rFonts w:ascii="Times New Roman" w:hAnsi="Times New Roman"/>
        </w:rPr>
        <w:t xml:space="preserve">. _________________     </w:t>
      </w:r>
      <w:r w:rsidR="00AF672F">
        <w:rPr>
          <w:rFonts w:ascii="Times New Roman" w:hAnsi="Times New Roman"/>
        </w:rPr>
        <w:tab/>
      </w:r>
      <w:r w:rsidR="00AF672F">
        <w:rPr>
          <w:rFonts w:ascii="Times New Roman" w:hAnsi="Times New Roman"/>
        </w:rPr>
        <w:tab/>
        <w:t>_____________________________________</w:t>
      </w:r>
    </w:p>
    <w:p w:rsidR="00AF672F" w:rsidRPr="00DF527D" w:rsidRDefault="00AF672F" w:rsidP="00AF67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oktatási</w:t>
      </w:r>
      <w:proofErr w:type="gramEnd"/>
      <w:r w:rsidR="00F23D6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dékánhelyettes</w:t>
      </w:r>
      <w:proofErr w:type="spellEnd"/>
      <w:r>
        <w:rPr>
          <w:rFonts w:ascii="Times New Roman" w:hAnsi="Times New Roman"/>
        </w:rPr>
        <w:t xml:space="preserve"> aláírása</w:t>
      </w:r>
    </w:p>
    <w:p w:rsidR="00AF672F" w:rsidRPr="00A869FA" w:rsidRDefault="00AF672F" w:rsidP="00AF672F"/>
    <w:p w:rsidR="006D23E3" w:rsidRPr="009045F6" w:rsidRDefault="006D23E3" w:rsidP="009045F6"/>
    <w:sectPr w:rsidR="006D23E3" w:rsidRPr="009045F6" w:rsidSect="00AF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18" w:bottom="127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762" w:rsidRDefault="00E12762" w:rsidP="00701FA8">
      <w:pPr>
        <w:spacing w:after="0" w:line="240" w:lineRule="auto"/>
      </w:pPr>
      <w:r>
        <w:separator/>
      </w:r>
    </w:p>
  </w:endnote>
  <w:endnote w:type="continuationSeparator" w:id="0">
    <w:p w:rsidR="00E12762" w:rsidRDefault="00E12762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D9" w:rsidRDefault="004E33D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D9" w:rsidRDefault="004E33D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D9" w:rsidRDefault="004E33D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762" w:rsidRDefault="00E12762" w:rsidP="00701FA8">
      <w:pPr>
        <w:spacing w:after="0" w:line="240" w:lineRule="auto"/>
      </w:pPr>
      <w:r>
        <w:separator/>
      </w:r>
    </w:p>
  </w:footnote>
  <w:footnote w:type="continuationSeparator" w:id="0">
    <w:p w:rsidR="00E12762" w:rsidRDefault="00E12762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D9" w:rsidRDefault="004E33D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9C3AD9" w:rsidRDefault="005F46D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BÖLCSÉSZETTUDOMÁNYI KAR</w:t>
    </w:r>
  </w:p>
  <w:p w:rsidR="00902A6C" w:rsidRPr="009C3AD9" w:rsidRDefault="005F46D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TANULMÁNYI OSZTÁLY</w:t>
    </w:r>
  </w:p>
  <w:p w:rsidR="00701FA8" w:rsidRPr="009C3AD9" w:rsidRDefault="005F46D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 xml:space="preserve">DE-BTK </w:t>
    </w:r>
    <w:r w:rsidR="004E33D9">
      <w:rPr>
        <w:rFonts w:ascii="Verdana" w:hAnsi="Verdana"/>
        <w:color w:val="004735"/>
        <w:spacing w:val="-10"/>
        <w:sz w:val="16"/>
        <w:szCs w:val="16"/>
      </w:rPr>
      <w:t xml:space="preserve">TO </w:t>
    </w:r>
    <w:r w:rsidR="00EE21FD">
      <w:rPr>
        <w:rFonts w:ascii="Verdana" w:hAnsi="Verdana"/>
        <w:color w:val="004735"/>
        <w:spacing w:val="-10"/>
        <w:sz w:val="16"/>
        <w:szCs w:val="16"/>
      </w:rPr>
      <w:t xml:space="preserve">4002 Debrecen, 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>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1111BD">
      <w:rPr>
        <w:rFonts w:ascii="Verdana" w:hAnsi="Verdana"/>
        <w:color w:val="004735"/>
        <w:sz w:val="16"/>
        <w:szCs w:val="16"/>
      </w:rPr>
      <w:t>web</w:t>
    </w:r>
    <w:r w:rsidR="00BD23A6">
      <w:rPr>
        <w:rFonts w:ascii="Verdana" w:hAnsi="Verdana"/>
        <w:color w:val="004735"/>
        <w:sz w:val="16"/>
        <w:szCs w:val="16"/>
      </w:rPr>
      <w:t>: http://btk.unideb.hu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D9" w:rsidRDefault="004E33D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2F"/>
    <w:rsid w:val="00043769"/>
    <w:rsid w:val="00063001"/>
    <w:rsid w:val="000B03FB"/>
    <w:rsid w:val="001111BD"/>
    <w:rsid w:val="00167612"/>
    <w:rsid w:val="00184686"/>
    <w:rsid w:val="00217EC6"/>
    <w:rsid w:val="00231633"/>
    <w:rsid w:val="002A01CE"/>
    <w:rsid w:val="002C001E"/>
    <w:rsid w:val="003334D1"/>
    <w:rsid w:val="003356F1"/>
    <w:rsid w:val="00376BC6"/>
    <w:rsid w:val="00386A70"/>
    <w:rsid w:val="003A582A"/>
    <w:rsid w:val="003D653F"/>
    <w:rsid w:val="00407B95"/>
    <w:rsid w:val="00415317"/>
    <w:rsid w:val="0042365A"/>
    <w:rsid w:val="0042582B"/>
    <w:rsid w:val="004600F7"/>
    <w:rsid w:val="004C1642"/>
    <w:rsid w:val="004E33D9"/>
    <w:rsid w:val="004F7BEE"/>
    <w:rsid w:val="005121B3"/>
    <w:rsid w:val="005C2DCD"/>
    <w:rsid w:val="005F46DA"/>
    <w:rsid w:val="00606FBD"/>
    <w:rsid w:val="00673C7A"/>
    <w:rsid w:val="006D23E3"/>
    <w:rsid w:val="00701FA8"/>
    <w:rsid w:val="00793677"/>
    <w:rsid w:val="007B4FDC"/>
    <w:rsid w:val="007E4EF9"/>
    <w:rsid w:val="008573F2"/>
    <w:rsid w:val="008916A1"/>
    <w:rsid w:val="00902A6C"/>
    <w:rsid w:val="009045F6"/>
    <w:rsid w:val="00951FD9"/>
    <w:rsid w:val="009651C3"/>
    <w:rsid w:val="009823F5"/>
    <w:rsid w:val="009C3AD9"/>
    <w:rsid w:val="009F2487"/>
    <w:rsid w:val="00A01D98"/>
    <w:rsid w:val="00A53871"/>
    <w:rsid w:val="00AF672F"/>
    <w:rsid w:val="00B05E82"/>
    <w:rsid w:val="00B14730"/>
    <w:rsid w:val="00B507DE"/>
    <w:rsid w:val="00B567A9"/>
    <w:rsid w:val="00B841FE"/>
    <w:rsid w:val="00BA0310"/>
    <w:rsid w:val="00BD23A6"/>
    <w:rsid w:val="00C674F5"/>
    <w:rsid w:val="00CC070E"/>
    <w:rsid w:val="00D14B6D"/>
    <w:rsid w:val="00D65AD3"/>
    <w:rsid w:val="00D76C87"/>
    <w:rsid w:val="00DB796B"/>
    <w:rsid w:val="00E12762"/>
    <w:rsid w:val="00EB3EE5"/>
    <w:rsid w:val="00EB7296"/>
    <w:rsid w:val="00EC41EB"/>
    <w:rsid w:val="00ED2565"/>
    <w:rsid w:val="00EE21FD"/>
    <w:rsid w:val="00F03F04"/>
    <w:rsid w:val="00F1779C"/>
    <w:rsid w:val="00F23D6A"/>
    <w:rsid w:val="00F856C4"/>
    <w:rsid w:val="00F8574B"/>
    <w:rsid w:val="00F90AB6"/>
    <w:rsid w:val="00F965C1"/>
    <w:rsid w:val="00FC3769"/>
    <w:rsid w:val="00FC56EA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672F"/>
    <w:rPr>
      <w:rFonts w:ascii="Calibri" w:eastAsia="Calibri" w:hAnsi="Calibri" w:cs="Times New Roman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23D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672F"/>
    <w:rPr>
      <w:rFonts w:ascii="Calibri" w:eastAsia="Calibri" w:hAnsi="Calibri" w:cs="Times New Roman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23D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akacs.levente@arts.unideb.h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ud-fejleces_papir_2017_0_magyar_ures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ud-fejleces_papir_2017_0_magyar_ures_sablon</Template>
  <TotalTime>4</TotalTime>
  <Pages>4</Pages>
  <Words>414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BKK</dc:creator>
  <cp:lastModifiedBy>BKK</cp:lastModifiedBy>
  <cp:revision>5</cp:revision>
  <cp:lastPrinted>2017-09-11T14:44:00Z</cp:lastPrinted>
  <dcterms:created xsi:type="dcterms:W3CDTF">2021-09-09T11:07:00Z</dcterms:created>
  <dcterms:modified xsi:type="dcterms:W3CDTF">2022-09-06T07:43:00Z</dcterms:modified>
</cp:coreProperties>
</file>